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49" w:rsidRDefault="00FD6D49" w:rsidP="009E446D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濯足</w:t>
      </w:r>
      <w:r w:rsidRPr="009E446D">
        <w:rPr>
          <w:rFonts w:ascii="標楷體" w:eastAsia="標楷體" w:hAnsi="標楷體" w:hint="eastAsia"/>
          <w:b/>
          <w:sz w:val="28"/>
          <w:szCs w:val="28"/>
        </w:rPr>
        <w:t>禮</w:t>
      </w:r>
      <w:r>
        <w:rPr>
          <w:rFonts w:ascii="標楷體" w:eastAsia="標楷體" w:hAnsi="標楷體" w:hint="eastAsia"/>
          <w:b/>
          <w:sz w:val="28"/>
          <w:szCs w:val="28"/>
        </w:rPr>
        <w:t>儀</w:t>
      </w:r>
    </w:p>
    <w:p w:rsidR="00FD6D49" w:rsidRPr="009E446D" w:rsidRDefault="00FD6D49" w:rsidP="00727329">
      <w:pPr>
        <w:spacing w:before="100" w:beforeAutospacing="1" w:after="100" w:afterAutospacing="1" w:line="400" w:lineRule="exact"/>
        <w:rPr>
          <w:shd w:val="pct15" w:color="auto" w:fill="FFFFFF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4"/>
        </w:smartTagPr>
        <w:r>
          <w:t>2014/04/17</w:t>
        </w:r>
      </w:smartTag>
    </w:p>
    <w:p w:rsidR="00FD6D49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司儀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釋義</w:t>
      </w:r>
    </w:p>
    <w:p w:rsidR="00FD6D49" w:rsidRPr="00553F74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553F74">
        <w:rPr>
          <w:rFonts w:ascii="標楷體" w:eastAsia="標楷體" w:hAnsi="標楷體" w:hint="eastAsia"/>
          <w:sz w:val="28"/>
          <w:szCs w:val="28"/>
        </w:rPr>
        <w:t>各位敬愛的師長、家長，親愛的同學與來賓，我們今天齊聚一起參加</w:t>
      </w:r>
      <w:r>
        <w:rPr>
          <w:rFonts w:ascii="標楷體" w:eastAsia="標楷體" w:hAnsi="標楷體" w:hint="eastAsia"/>
          <w:sz w:val="28"/>
          <w:szCs w:val="28"/>
        </w:rPr>
        <w:t>生命</w:t>
      </w:r>
      <w:r w:rsidRPr="00553F74">
        <w:rPr>
          <w:rFonts w:ascii="標楷體" w:eastAsia="標楷體" w:hAnsi="標楷體" w:hint="eastAsia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系列</w:t>
      </w:r>
      <w:r w:rsidRPr="00553F74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553F74">
        <w:rPr>
          <w:rFonts w:ascii="標楷體" w:eastAsia="標楷體" w:hAnsi="標楷體" w:hint="eastAsia"/>
          <w:sz w:val="28"/>
          <w:szCs w:val="28"/>
        </w:rPr>
        <w:t>『濯足禮</w:t>
      </w:r>
      <w:r>
        <w:rPr>
          <w:rFonts w:ascii="標楷體" w:eastAsia="標楷體" w:hAnsi="標楷體" w:hint="eastAsia"/>
          <w:sz w:val="28"/>
          <w:szCs w:val="28"/>
        </w:rPr>
        <w:t>儀</w:t>
      </w:r>
      <w:r w:rsidRPr="00553F74">
        <w:rPr>
          <w:rFonts w:ascii="標楷體" w:eastAsia="標楷體" w:hAnsi="標楷體" w:hint="eastAsia"/>
          <w:sz w:val="28"/>
          <w:szCs w:val="28"/>
        </w:rPr>
        <w:t>』。主耶穌親自為我們立了榜樣，要我們彼此洗腳，以謙虛服務的精神互相對待，彼此相愛。我們期待在校園內時時充滿被接納、被尊重、被肯定，彼此關懷的</w:t>
      </w:r>
      <w:r>
        <w:rPr>
          <w:rFonts w:ascii="標楷體" w:eastAsia="標楷體" w:hAnsi="標楷體" w:hint="eastAsia"/>
          <w:sz w:val="28"/>
          <w:szCs w:val="28"/>
        </w:rPr>
        <w:t>愛的</w:t>
      </w:r>
      <w:r w:rsidRPr="00553F74">
        <w:rPr>
          <w:rFonts w:ascii="標楷體" w:eastAsia="標楷體" w:hAnsi="標楷體" w:hint="eastAsia"/>
          <w:sz w:val="28"/>
          <w:szCs w:val="28"/>
        </w:rPr>
        <w:t>氛圍。讓我們在國二、三原住民合唱團同學的歌聲中，開始今天的禮儀。</w:t>
      </w:r>
    </w:p>
    <w:p w:rsidR="00FD6D49" w:rsidRPr="008A03A3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聖歌</w:t>
      </w: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:</w:t>
      </w:r>
      <w:r w:rsidRPr="008A03A3">
        <w:rPr>
          <w:rFonts w:ascii="標楷體" w:eastAsia="標楷體" w:hAnsi="標楷體" w:hint="eastAsia"/>
          <w:sz w:val="28"/>
          <w:szCs w:val="28"/>
        </w:rPr>
        <w:t>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A03A3">
        <w:rPr>
          <w:rFonts w:ascii="標楷體" w:eastAsia="標楷體" w:hAnsi="標楷體" w:hint="eastAsia"/>
          <w:sz w:val="28"/>
          <w:szCs w:val="28"/>
        </w:rPr>
        <w:t>讓心靈發光</w:t>
      </w:r>
    </w:p>
    <w:p w:rsidR="00FD6D49" w:rsidRPr="009E446D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致候詞</w:t>
      </w:r>
      <w:r w:rsidRPr="009E446D">
        <w:rPr>
          <w:rFonts w:ascii="標楷體" w:eastAsia="標楷體" w:hAnsi="標楷體"/>
          <w:b/>
          <w:sz w:val="28"/>
          <w:szCs w:val="28"/>
          <w:shd w:val="pct15" w:color="auto" w:fill="FFFFFF"/>
        </w:rPr>
        <w:t>: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AC18E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 w:rsidRPr="009E446D">
        <w:rPr>
          <w:rFonts w:ascii="標楷體" w:eastAsia="標楷體" w:hAnsi="標楷體" w:hint="eastAsia"/>
          <w:sz w:val="28"/>
          <w:szCs w:val="28"/>
        </w:rPr>
        <w:t>因父、及子、及聖神之名。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</w:rPr>
        <w:t>眾</w:t>
      </w:r>
      <w:r w:rsidRPr="009E446D">
        <w:rPr>
          <w:rFonts w:ascii="標楷體" w:eastAsia="標楷體" w:hAnsi="標楷體"/>
          <w:b/>
          <w:sz w:val="28"/>
          <w:szCs w:val="28"/>
        </w:rPr>
        <w:t xml:space="preserve">: </w:t>
      </w:r>
      <w:r w:rsidRPr="009E446D">
        <w:rPr>
          <w:rFonts w:ascii="標楷體" w:eastAsia="標楷體" w:hAnsi="標楷體" w:hint="eastAsia"/>
          <w:sz w:val="28"/>
          <w:szCs w:val="28"/>
        </w:rPr>
        <w:t>阿們。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AC18E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 w:rsidRPr="009E446D">
        <w:rPr>
          <w:rFonts w:ascii="標楷體" w:eastAsia="標楷體" w:hAnsi="標楷體" w:hint="eastAsia"/>
          <w:sz w:val="28"/>
          <w:szCs w:val="28"/>
        </w:rPr>
        <w:t>願天父的慈愛、基督的聖寵、聖神的恩賜常與你們同在。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</w:rPr>
        <w:t>眾</w:t>
      </w:r>
      <w:r w:rsidRPr="009E446D">
        <w:rPr>
          <w:rFonts w:ascii="標楷體" w:eastAsia="標楷體" w:hAnsi="標楷體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sz w:val="28"/>
          <w:szCs w:val="28"/>
        </w:rPr>
        <w:t>也與你的心靈同在。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AC18E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9E446D">
        <w:rPr>
          <w:rFonts w:ascii="標楷體" w:eastAsia="標楷體" w:hAnsi="標楷體" w:hint="eastAsia"/>
          <w:color w:val="000000"/>
          <w:sz w:val="28"/>
          <w:szCs w:val="28"/>
        </w:rPr>
        <w:t>耶穌所教導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的，以</w:t>
      </w:r>
      <w:r w:rsidRPr="009E446D">
        <w:rPr>
          <w:rFonts w:ascii="標楷體" w:eastAsia="標楷體" w:hAnsi="標楷體" w:hint="eastAsia"/>
          <w:color w:val="000000"/>
          <w:sz w:val="28"/>
          <w:szCs w:val="28"/>
        </w:rPr>
        <w:t>謙卑的精神去服務他人）</w:t>
      </w:r>
    </w:p>
    <w:p w:rsidR="00FD6D49" w:rsidRPr="009E446D" w:rsidRDefault="00FD6D49" w:rsidP="009E446D">
      <w:pPr>
        <w:pStyle w:val="ListParagraph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46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聖道禮儀</w:t>
      </w:r>
      <w:r w:rsidRPr="009E446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FD6D49" w:rsidRPr="00553F74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</w:rPr>
        <w:t>恭讀聖經</w:t>
      </w:r>
      <w:r w:rsidRPr="009E446D">
        <w:rPr>
          <w:rFonts w:ascii="標楷體" w:eastAsia="標楷體" w:hAnsi="標楷體"/>
          <w:b/>
          <w:sz w:val="28"/>
          <w:szCs w:val="28"/>
        </w:rPr>
        <w:t xml:space="preserve">: </w:t>
      </w:r>
      <w:r w:rsidRPr="009E446D">
        <w:rPr>
          <w:rFonts w:ascii="標楷體" w:eastAsia="標楷體" w:hAnsi="標楷體" w:hint="eastAsia"/>
          <w:b/>
          <w:sz w:val="28"/>
          <w:szCs w:val="28"/>
        </w:rPr>
        <w:t>格前十三</w:t>
      </w:r>
      <w:r w:rsidRPr="009E446D">
        <w:rPr>
          <w:rFonts w:ascii="標楷體" w:eastAsia="標楷體" w:hAnsi="標楷體"/>
          <w:b/>
          <w:sz w:val="28"/>
          <w:szCs w:val="28"/>
        </w:rPr>
        <w:t>1~13</w:t>
      </w:r>
      <w:r>
        <w:rPr>
          <w:rFonts w:ascii="標楷體" w:eastAsia="標楷體" w:hAnsi="標楷體" w:hint="eastAsia"/>
          <w:b/>
          <w:sz w:val="28"/>
          <w:szCs w:val="28"/>
        </w:rPr>
        <w:t>﹙</w:t>
      </w:r>
      <w:r w:rsidRPr="00553F74">
        <w:rPr>
          <w:rFonts w:ascii="標楷體" w:eastAsia="標楷體" w:hAnsi="標楷體" w:hint="eastAsia"/>
          <w:sz w:val="28"/>
          <w:szCs w:val="28"/>
        </w:rPr>
        <w:t>愛，是人存在的核心價值，</w:t>
      </w:r>
      <w:r w:rsidRPr="00553F7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愛超越一切！</w:t>
      </w:r>
      <w:r>
        <w:rPr>
          <w:rFonts w:ascii="標楷體" w:eastAsia="標楷體" w:hAnsi="標楷體" w:hint="eastAsia"/>
          <w:b/>
          <w:sz w:val="28"/>
          <w:szCs w:val="28"/>
        </w:rPr>
        <w:t>﹚</w:t>
      </w:r>
    </w:p>
    <w:p w:rsidR="00FD6D49" w:rsidRPr="009E446D" w:rsidRDefault="00FD6D49" w:rsidP="00BF2F4A">
      <w:pPr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458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我若能說人間的語言，和能說天使的語言，但我若沒有愛，我就成了個發聲的鑼，或發響的鈸。我若有先知之恩，又明白一切奧秘和各種知識；我若有全備的信心，甚至能移山，但我若沒有愛，我什麼也不算。我若把我所有的財產全施捨了，我若捨身投火被焚；但我若沒有愛，為我毫無益處。愛是含忍的，愛是慈祥的，愛不嫉妒，不誇張，不自大，不作無禮的事，不求己益，不動怒，不圖謀惡事，不以不義為樂，卻與真理同樂：凡事包容，凡事相信，凡事盼望，凡事忍耐。愛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Pr="000458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永存不朽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</w:t>
      </w:r>
      <w:r w:rsidRPr="00BF2F4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上主的聖言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</w:t>
      </w:r>
    </w:p>
    <w:p w:rsidR="00FD6D49" w:rsidRPr="00045844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眾</w:t>
      </w:r>
      <w:r w:rsidRPr="009E446D">
        <w:rPr>
          <w:rFonts w:ascii="標楷體" w:eastAsia="標楷體" w:hAnsi="標楷體"/>
          <w:b/>
          <w:color w:val="000000"/>
          <w:kern w:val="0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感謝天主</w:t>
      </w:r>
    </w:p>
    <w:p w:rsidR="00FD6D49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B04E3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答唱詠</w:t>
      </w:r>
      <w:r w:rsidRPr="009E446D">
        <w:rPr>
          <w:rFonts w:ascii="標楷體" w:eastAsia="標楷體" w:hAnsi="標楷體"/>
          <w:b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b/>
          <w:sz w:val="28"/>
          <w:szCs w:val="28"/>
        </w:rPr>
        <w:t>哪裡有仁愛</w:t>
      </w:r>
    </w:p>
    <w:p w:rsidR="00FD6D49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哪裡有仁愛，哪裡有真情，就有天主同在。</w:t>
      </w:r>
    </w:p>
    <w:p w:rsidR="00FD6D49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1.</w:t>
      </w:r>
      <w:r w:rsidRPr="00B04E35">
        <w:rPr>
          <w:rFonts w:ascii="標楷體" w:eastAsia="標楷體" w:hAnsi="標楷體" w:hint="eastAsia"/>
          <w:sz w:val="28"/>
          <w:szCs w:val="28"/>
        </w:rPr>
        <w:t>基督的聖愛，將我們形成一體，熔為一身，讓我們大家踴躍歡欣。</w:t>
      </w:r>
    </w:p>
    <w:p w:rsidR="00FD6D49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 w:rsidRPr="00B04E35">
        <w:rPr>
          <w:rFonts w:ascii="標楷體" w:eastAsia="標楷體" w:hAnsi="標楷體" w:hint="eastAsia"/>
          <w:sz w:val="28"/>
          <w:szCs w:val="28"/>
        </w:rPr>
        <w:t>生活的天主，要我們誠心誠意，互愛互助，讓我們衷心敬愛上主。</w:t>
      </w:r>
    </w:p>
    <w:p w:rsidR="00FD6D49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3.</w:t>
      </w:r>
      <w:r w:rsidRPr="00B04E35">
        <w:rPr>
          <w:rFonts w:ascii="標楷體" w:eastAsia="標楷體" w:hAnsi="標楷體" w:hint="eastAsia"/>
          <w:sz w:val="28"/>
          <w:szCs w:val="28"/>
        </w:rPr>
        <w:t>既成為一體，要避免離心離德，糾紛衝突，讓基督常與我們相處。</w:t>
      </w:r>
    </w:p>
    <w:p w:rsidR="00FD6D49" w:rsidRPr="008A03A3" w:rsidRDefault="00FD6D49" w:rsidP="0014528F">
      <w:pPr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53B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福音</w:t>
      </w:r>
      <w:r w:rsidRPr="009E446D">
        <w:rPr>
          <w:rFonts w:ascii="標楷體" w:eastAsia="標楷體" w:hAnsi="標楷體"/>
          <w:b/>
          <w:sz w:val="28"/>
          <w:szCs w:val="28"/>
        </w:rPr>
        <w:t xml:space="preserve">: </w:t>
      </w:r>
      <w:r w:rsidRPr="009E446D">
        <w:rPr>
          <w:rFonts w:ascii="標楷體" w:eastAsia="標楷體" w:hAnsi="標楷體" w:hint="eastAsia"/>
          <w:b/>
          <w:sz w:val="28"/>
          <w:szCs w:val="28"/>
        </w:rPr>
        <w:t>若望十三</w:t>
      </w:r>
      <w:r w:rsidRPr="009E446D">
        <w:rPr>
          <w:rFonts w:ascii="標楷體" w:eastAsia="標楷體" w:hAnsi="標楷體"/>
          <w:b/>
          <w:sz w:val="28"/>
          <w:szCs w:val="28"/>
        </w:rPr>
        <w:t>1~15</w:t>
      </w: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1342B0">
        <w:rPr>
          <w:rFonts w:ascii="標楷體" w:eastAsia="標楷體" w:hAnsi="標楷體" w:hint="eastAsia"/>
          <w:sz w:val="28"/>
          <w:szCs w:val="28"/>
        </w:rPr>
        <w:t>耶穌為人立下了榜樣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Pr="008A03A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FD6D49" w:rsidRPr="00553B08" w:rsidRDefault="00FD6D49" w:rsidP="00553B08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逾越節慶日前，耶穌知道他離此世歸父的時辰已到，他既然愛了世上屬於自己的人，就愛他們到底。正吃晚餐的時候──魔鬼已使依斯加略人西滿的兒子猶達斯決意出賣耶穌──耶穌因知道父把一切已交在他手中，也知道自己是從天主來的，又要往天主那裡去，就從席間起來，脫下外衣，拿起一條手巾束在腰間，然後把水倒在盆裏，開始洗門徒的腳，用束著的手巾擦乾。及至來到西滿伯多祿跟前，伯多祿對他說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「主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! 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你給我腳嗎？」耶穌回答說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「我所做的，你現在還不明白，以後你會明白。」伯多祿對他說：「不，你永遠不可給我洗腳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!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」耶穌回答說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「我若不洗你，你就與我無分。」西滿伯多祿遂說：「主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! 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不但我的腳，而且連手帶頭，都給我洗罷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!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」耶穌向他說：「沐浴過的人，已全身清潔，只需洗腳就夠了。你們原是潔淨的，但不都是。」原來，耶穌知道誰要出賣他，為此說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: 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你們不都是潔淨的。及至耶穌洗完了他們的腳，穿上外衣，又去坐下，對他們說</w:t>
      </w:r>
      <w:r w:rsidRPr="009E446D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9E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「你們明白我給你們所做的嗎？你們稱我「師傅」、「主子」，說得正對：我原來是。若我為主子，為師傅的，給你們洗腳，你們也該彼此洗腳；我給你們立了榜樣，叫你們也照我給你們所做的去做。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</w:t>
      </w:r>
      <w:r w:rsidRPr="00553B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上主的聖言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-----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</w:rPr>
        <w:t>眾</w:t>
      </w:r>
      <w:r w:rsidRPr="009E446D">
        <w:rPr>
          <w:rFonts w:ascii="標楷體" w:eastAsia="標楷體" w:hAnsi="標楷體"/>
          <w:b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b/>
          <w:sz w:val="28"/>
          <w:szCs w:val="28"/>
        </w:rPr>
        <w:t>基督，我們讚美祢</w:t>
      </w:r>
    </w:p>
    <w:p w:rsidR="00FD6D49" w:rsidRPr="009E446D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簡短道理</w:t>
      </w:r>
    </w:p>
    <w:p w:rsidR="00FD6D49" w:rsidRPr="00AA7018" w:rsidRDefault="00FD6D49" w:rsidP="009E446D">
      <w:pPr>
        <w:pStyle w:val="ListParagraph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eastAsia="標楷體"/>
          <w:b/>
          <w:sz w:val="28"/>
          <w:szCs w:val="28"/>
          <w:shd w:val="pct15" w:color="auto" w:fill="FFFFFF"/>
        </w:rPr>
        <w:t xml:space="preserve"> </w:t>
      </w:r>
      <w:r w:rsidRPr="00AA7018">
        <w:rPr>
          <w:rFonts w:eastAsia="標楷體" w:hint="eastAsia"/>
          <w:b/>
          <w:sz w:val="28"/>
          <w:szCs w:val="28"/>
          <w:shd w:val="pct15" w:color="auto" w:fill="FFFFFF"/>
        </w:rPr>
        <w:t>洗腳禮</w:t>
      </w:r>
    </w:p>
    <w:p w:rsidR="00FD6D49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944DD">
        <w:rPr>
          <w:rFonts w:ascii="標楷體" w:eastAsia="標楷體" w:hAnsi="標楷體"/>
          <w:b/>
          <w:sz w:val="28"/>
          <w:szCs w:val="28"/>
        </w:rPr>
        <w:t>D.</w:t>
      </w: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信友禱詞</w:t>
      </w:r>
    </w:p>
    <w:p w:rsidR="00FD6D49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>
        <w:rPr>
          <w:rFonts w:ascii="新細明體" w:hAnsi="新細明體" w:hint="eastAsia"/>
          <w:b/>
          <w:sz w:val="28"/>
          <w:szCs w:val="28"/>
          <w:shd w:val="pct15" w:color="auto" w:fill="FFFFFF"/>
        </w:rPr>
        <w:t>：</w:t>
      </w:r>
      <w:r w:rsidRPr="00B2133A">
        <w:rPr>
          <w:rFonts w:ascii="標楷體" w:eastAsia="標楷體" w:hAnsi="標楷體" w:hint="eastAsia"/>
          <w:sz w:val="28"/>
          <w:szCs w:val="28"/>
        </w:rPr>
        <w:t>親愛</w:t>
      </w:r>
      <w:r>
        <w:rPr>
          <w:rFonts w:ascii="標楷體" w:eastAsia="標楷體" w:hAnsi="標楷體" w:hint="eastAsia"/>
          <w:sz w:val="28"/>
          <w:szCs w:val="28"/>
        </w:rPr>
        <w:t>的師長、家長、同學及來賓們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主耶穌為我們立了愛人的榜樣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親自為宗徒們洗腳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為教導我們服務眾人彼此接納與相愛的精神</w:t>
      </w:r>
      <w:r>
        <w:rPr>
          <w:rFonts w:ascii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今天我們重新依循耶穌基督的芳表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再一次實踐謙卑自下、愛人服務的使命</w:t>
      </w:r>
      <w:r>
        <w:rPr>
          <w:rFonts w:ascii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現在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我們懷著感恩之心向他祈求</w:t>
      </w:r>
      <w:r>
        <w:rPr>
          <w:rFonts w:ascii="新細明體" w:hAnsi="新細明體" w:hint="eastAsia"/>
          <w:sz w:val="28"/>
          <w:szCs w:val="28"/>
        </w:rPr>
        <w:t>：</w:t>
      </w:r>
    </w:p>
    <w:p w:rsidR="00FD6D49" w:rsidRPr="00E976EA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D9707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請為世界和平祈禱。</w:t>
      </w:r>
      <w:r w:rsidRPr="00E976EA">
        <w:rPr>
          <w:rFonts w:ascii="標楷體" w:eastAsia="標楷體" w:hAnsi="標楷體" w:hint="eastAsia"/>
          <w:sz w:val="28"/>
          <w:szCs w:val="28"/>
        </w:rPr>
        <w:t>求主開啓世人的心目，讓眾人都能常懷互愛、尊重、包容和寬恕的心，團結於主耶穌基督的愛內，以大愛解決人與人、國與國之間的紛爭，締造真正的和平。為此，我們同聲祈禱。</w:t>
      </w:r>
    </w:p>
    <w:p w:rsidR="00FD6D49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眾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求主俯聽我們</w:t>
      </w:r>
    </w:p>
    <w:p w:rsidR="00FD6D49" w:rsidRPr="00E976EA" w:rsidRDefault="00FD6D49" w:rsidP="00E976EA">
      <w:pPr>
        <w:pStyle w:val="NormalWeb"/>
        <w:spacing w:line="440" w:lineRule="exact"/>
        <w:rPr>
          <w:rFonts w:ascii="標楷體" w:eastAsia="標楷體" w:hAnsi="標楷體"/>
          <w:sz w:val="28"/>
          <w:szCs w:val="28"/>
        </w:rPr>
      </w:pPr>
      <w:r w:rsidRPr="00D9707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hint="eastAsia"/>
          <w:b/>
          <w:sz w:val="28"/>
          <w:szCs w:val="28"/>
        </w:rPr>
        <w:t>：</w:t>
      </w:r>
      <w:r w:rsidRPr="009E0F0A">
        <w:rPr>
          <w:rFonts w:ascii="標楷體" w:eastAsia="標楷體" w:hAnsi="標楷體" w:hint="eastAsia"/>
          <w:b/>
          <w:sz w:val="28"/>
          <w:szCs w:val="28"/>
        </w:rPr>
        <w:t>請為台灣與中國的和平祈禱</w:t>
      </w:r>
      <w:r w:rsidRPr="00FA7129">
        <w:rPr>
          <w:rFonts w:hint="eastAsia"/>
        </w:rPr>
        <w:t>。</w:t>
      </w:r>
      <w:r w:rsidRPr="00E976EA">
        <w:rPr>
          <w:rFonts w:ascii="標楷體" w:eastAsia="標楷體" w:hAnsi="標楷體" w:hint="eastAsia"/>
          <w:sz w:val="28"/>
          <w:szCs w:val="28"/>
        </w:rPr>
        <w:t>中華民族因時代因素，致使形成今日的局面。祈求天主賞賜兩岸和平發展，雙方政府能站在平等的關係上，在台灣主權不被矮化之下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976EA">
        <w:rPr>
          <w:rFonts w:ascii="標楷體" w:eastAsia="標楷體" w:hAnsi="標楷體" w:hint="eastAsia"/>
          <w:sz w:val="28"/>
          <w:szCs w:val="28"/>
        </w:rPr>
        <w:t>共同為人民謀求最大的幸福。為此，我們同聲祈禱。</w:t>
      </w:r>
    </w:p>
    <w:p w:rsidR="00FD6D49" w:rsidRPr="005468EB" w:rsidRDefault="00FD6D49" w:rsidP="005468EB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眾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求主俯聽我們</w:t>
      </w:r>
    </w:p>
    <w:p w:rsidR="00FD6D49" w:rsidRPr="00E976EA" w:rsidRDefault="00FD6D49" w:rsidP="009E0F0A">
      <w:pPr>
        <w:spacing w:before="100" w:beforeAutospacing="1" w:after="100" w:afterAutospacing="1" w:line="400" w:lineRule="exact"/>
        <w:rPr>
          <w:rFonts w:ascii="新細明體"/>
          <w:sz w:val="28"/>
          <w:szCs w:val="28"/>
        </w:rPr>
      </w:pPr>
      <w:r w:rsidRPr="00D9707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Pr="006F5259">
        <w:rPr>
          <w:rFonts w:ascii="標楷體" w:eastAsia="標楷體" w:hAnsi="標楷體" w:hint="eastAsia"/>
          <w:b/>
          <w:sz w:val="28"/>
          <w:szCs w:val="28"/>
        </w:rPr>
        <w:t>請為青少年祈禱</w:t>
      </w:r>
      <w:r w:rsidRPr="006F5259">
        <w:rPr>
          <w:rFonts w:ascii="新細明體" w:hAnsi="新細明體" w:hint="eastAsia"/>
          <w:b/>
          <w:sz w:val="28"/>
          <w:szCs w:val="28"/>
        </w:rPr>
        <w:t>。</w:t>
      </w:r>
      <w:r w:rsidRPr="00E976EA">
        <w:rPr>
          <w:rFonts w:ascii="標楷體" w:eastAsia="標楷體" w:hAnsi="標楷體" w:hint="eastAsia"/>
          <w:sz w:val="28"/>
          <w:szCs w:val="28"/>
        </w:rPr>
        <w:t>求主引領他們認清生命的真正價值，願他們都能善用天父所賜予的恩寵，</w:t>
      </w:r>
      <w:r>
        <w:rPr>
          <w:rFonts w:ascii="標楷體" w:eastAsia="標楷體" w:hAnsi="標楷體" w:hint="eastAsia"/>
          <w:sz w:val="28"/>
          <w:szCs w:val="28"/>
        </w:rPr>
        <w:t>發展自己。</w:t>
      </w:r>
      <w:r w:rsidRPr="00E976EA">
        <w:rPr>
          <w:rFonts w:ascii="標楷體" w:eastAsia="標楷體" w:hAnsi="標楷體" w:hint="eastAsia"/>
          <w:sz w:val="28"/>
          <w:szCs w:val="28"/>
        </w:rPr>
        <w:t>同時以言以行，為促進社會的公義而努力，為眾人服務</w:t>
      </w:r>
      <w:r w:rsidRPr="00E976EA"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976EA">
        <w:rPr>
          <w:rFonts w:ascii="標楷體" w:eastAsia="標楷體" w:hAnsi="標楷體" w:hint="eastAsia"/>
          <w:sz w:val="28"/>
          <w:szCs w:val="28"/>
        </w:rPr>
        <w:t>為此，我們同聲祈禱。</w:t>
      </w:r>
    </w:p>
    <w:p w:rsidR="00FD6D49" w:rsidRDefault="00FD6D49" w:rsidP="005468EB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眾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求主俯聽我們</w:t>
      </w:r>
    </w:p>
    <w:p w:rsidR="00FD6D49" w:rsidRPr="00E976EA" w:rsidRDefault="00FD6D49" w:rsidP="009E0F0A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D9707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Pr="006F5259">
        <w:rPr>
          <w:rFonts w:ascii="標楷體" w:eastAsia="標楷體" w:hAnsi="標楷體" w:hint="eastAsia"/>
          <w:b/>
          <w:sz w:val="28"/>
          <w:szCs w:val="28"/>
        </w:rPr>
        <w:t>請為</w:t>
      </w:r>
      <w:r>
        <w:rPr>
          <w:rFonts w:ascii="標楷體" w:eastAsia="標楷體" w:hAnsi="標楷體" w:hint="eastAsia"/>
          <w:b/>
          <w:sz w:val="28"/>
          <w:szCs w:val="28"/>
        </w:rPr>
        <w:t>家庭</w:t>
      </w:r>
      <w:r w:rsidRPr="006F5259">
        <w:rPr>
          <w:rFonts w:ascii="標楷體" w:eastAsia="標楷體" w:hAnsi="標楷體" w:hint="eastAsia"/>
          <w:b/>
          <w:sz w:val="28"/>
          <w:szCs w:val="28"/>
        </w:rPr>
        <w:t>祈禱</w:t>
      </w:r>
      <w:r>
        <w:rPr>
          <w:rFonts w:ascii="新細明體" w:hAnsi="新細明體" w:hint="eastAsia"/>
          <w:b/>
          <w:sz w:val="28"/>
          <w:szCs w:val="28"/>
        </w:rPr>
        <w:t>。</w:t>
      </w:r>
      <w:r w:rsidRPr="00E976EA">
        <w:rPr>
          <w:rFonts w:ascii="標楷體" w:eastAsia="標楷體" w:hAnsi="標楷體" w:hint="eastAsia"/>
          <w:sz w:val="28"/>
          <w:szCs w:val="28"/>
        </w:rPr>
        <w:t>求主</w:t>
      </w:r>
      <w:r>
        <w:rPr>
          <w:rFonts w:ascii="標楷體" w:eastAsia="標楷體" w:hAnsi="標楷體" w:hint="eastAsia"/>
          <w:sz w:val="28"/>
          <w:szCs w:val="28"/>
        </w:rPr>
        <w:t>護守、</w:t>
      </w:r>
      <w:r w:rsidRPr="00E976EA">
        <w:rPr>
          <w:rFonts w:ascii="標楷體" w:eastAsia="標楷體" w:hAnsi="標楷體" w:hint="eastAsia"/>
          <w:sz w:val="28"/>
          <w:szCs w:val="28"/>
        </w:rPr>
        <w:t>堅固每一個家庭，讓孩子們都能在團結</w:t>
      </w:r>
      <w:r>
        <w:rPr>
          <w:rFonts w:ascii="標楷體" w:eastAsia="標楷體" w:hAnsi="標楷體" w:hint="eastAsia"/>
          <w:sz w:val="28"/>
          <w:szCs w:val="28"/>
        </w:rPr>
        <w:t>和諧</w:t>
      </w:r>
      <w:r w:rsidRPr="00E976EA">
        <w:rPr>
          <w:rFonts w:ascii="標楷體" w:eastAsia="標楷體" w:hAnsi="標楷體" w:hint="eastAsia"/>
          <w:sz w:val="28"/>
          <w:szCs w:val="28"/>
        </w:rPr>
        <w:t>與互愛中健康成長，</w:t>
      </w:r>
      <w:r>
        <w:rPr>
          <w:rFonts w:ascii="標楷體" w:eastAsia="標楷體" w:hAnsi="標楷體" w:hint="eastAsia"/>
          <w:sz w:val="28"/>
          <w:szCs w:val="28"/>
        </w:rPr>
        <w:t>父母以真誠以愛相待</w:t>
      </w:r>
      <w:r w:rsidRPr="00E976EA">
        <w:rPr>
          <w:rFonts w:ascii="標楷體" w:eastAsia="標楷體" w:hAnsi="標楷體" w:hint="eastAsia"/>
          <w:sz w:val="28"/>
          <w:szCs w:val="28"/>
        </w:rPr>
        <w:t>，成為人類大家庭生活的模範。為此，我們同聲祈禱。</w:t>
      </w:r>
    </w:p>
    <w:p w:rsidR="00FD6D49" w:rsidRPr="005468EB" w:rsidRDefault="00FD6D49" w:rsidP="009E0F0A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眾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求主俯聽我們</w:t>
      </w:r>
    </w:p>
    <w:p w:rsidR="00FD6D49" w:rsidRPr="00E976EA" w:rsidRDefault="00FD6D49" w:rsidP="00E61E60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D9707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Pr="006F5259">
        <w:rPr>
          <w:rFonts w:ascii="標楷體" w:eastAsia="標楷體" w:hAnsi="標楷體" w:hint="eastAsia"/>
          <w:b/>
          <w:sz w:val="28"/>
          <w:szCs w:val="28"/>
        </w:rPr>
        <w:t>請為</w:t>
      </w:r>
      <w:r>
        <w:rPr>
          <w:rFonts w:ascii="標楷體" w:eastAsia="標楷體" w:hAnsi="標楷體" w:hint="eastAsia"/>
          <w:b/>
          <w:sz w:val="28"/>
          <w:szCs w:val="28"/>
        </w:rPr>
        <w:t>教育工作者</w:t>
      </w:r>
      <w:r w:rsidRPr="006F5259">
        <w:rPr>
          <w:rFonts w:ascii="標楷體" w:eastAsia="標楷體" w:hAnsi="標楷體" w:hint="eastAsia"/>
          <w:b/>
          <w:sz w:val="28"/>
          <w:szCs w:val="28"/>
        </w:rPr>
        <w:t>祈禱</w:t>
      </w:r>
      <w:r>
        <w:rPr>
          <w:rFonts w:ascii="新細明體" w:hAnsi="新細明體" w:hint="eastAsia"/>
          <w:b/>
          <w:sz w:val="28"/>
          <w:szCs w:val="28"/>
        </w:rPr>
        <w:t>。</w:t>
      </w:r>
      <w:r w:rsidRPr="00E976EA">
        <w:rPr>
          <w:rFonts w:ascii="標楷體" w:eastAsia="標楷體" w:hAnsi="標楷體" w:hint="eastAsia"/>
          <w:sz w:val="28"/>
          <w:szCs w:val="28"/>
        </w:rPr>
        <w:t>耶穌曾降生人間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Pr="00E976EA">
        <w:rPr>
          <w:rFonts w:ascii="標楷體" w:eastAsia="標楷體" w:hAnsi="標楷體" w:hint="eastAsia"/>
          <w:sz w:val="28"/>
          <w:szCs w:val="28"/>
        </w:rPr>
        <w:t>我們的導師，求主把正義和仁愛</w:t>
      </w:r>
      <w:r>
        <w:rPr>
          <w:rFonts w:ascii="標楷體" w:eastAsia="標楷體" w:hAnsi="標楷體" w:hint="eastAsia"/>
          <w:sz w:val="28"/>
          <w:szCs w:val="28"/>
        </w:rPr>
        <w:t>的精</w:t>
      </w:r>
      <w:r w:rsidRPr="00E976EA">
        <w:rPr>
          <w:rFonts w:ascii="標楷體" w:eastAsia="標楷體" w:hAnsi="標楷體" w:hint="eastAsia"/>
          <w:sz w:val="28"/>
          <w:szCs w:val="28"/>
        </w:rPr>
        <w:t>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976EA">
        <w:rPr>
          <w:rFonts w:ascii="標楷體" w:eastAsia="標楷體" w:hAnsi="標楷體" w:hint="eastAsia"/>
          <w:sz w:val="28"/>
          <w:szCs w:val="28"/>
        </w:rPr>
        <w:t>傾注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E976EA">
        <w:rPr>
          <w:rFonts w:ascii="標楷體" w:eastAsia="標楷體" w:hAnsi="標楷體" w:hint="eastAsia"/>
          <w:sz w:val="28"/>
          <w:szCs w:val="28"/>
        </w:rPr>
        <w:t>所有從事教育工作者的心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E976EA">
        <w:rPr>
          <w:rFonts w:ascii="標楷體" w:eastAsia="標楷體" w:hAnsi="標楷體" w:hint="eastAsia"/>
          <w:sz w:val="28"/>
          <w:szCs w:val="28"/>
        </w:rPr>
        <w:t>，特別是輔仁中學的師長們，使他們能以真理和愛德教導學生。為此，我們同聲祈禱。</w:t>
      </w:r>
    </w:p>
    <w:p w:rsidR="00FD6D49" w:rsidRDefault="00FD6D49" w:rsidP="005468EB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眾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求主俯聽我們</w:t>
      </w:r>
    </w:p>
    <w:p w:rsidR="00FD6D49" w:rsidRPr="009C4EDF" w:rsidRDefault="00FD6D49" w:rsidP="00F03AF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B511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 w:rsidRPr="009C4EDF">
        <w:rPr>
          <w:rFonts w:ascii="標楷體" w:eastAsia="標楷體" w:hAnsi="標楷體" w:hint="eastAsia"/>
          <w:sz w:val="28"/>
          <w:szCs w:val="28"/>
        </w:rPr>
        <w:t>天主</w:t>
      </w:r>
      <w:r w:rsidRPr="009C4EDF">
        <w:rPr>
          <w:rFonts w:ascii="新細明體" w:hAnsi="新細明體" w:hint="eastAsia"/>
          <w:sz w:val="28"/>
          <w:szCs w:val="28"/>
        </w:rPr>
        <w:t>，</w:t>
      </w:r>
      <w:r w:rsidRPr="009C4EDF">
        <w:rPr>
          <w:rFonts w:ascii="標楷體" w:eastAsia="標楷體" w:hAnsi="標楷體" w:hint="eastAsia"/>
          <w:sz w:val="28"/>
          <w:szCs w:val="28"/>
        </w:rPr>
        <w:t>祢自己就是愛的見證者</w:t>
      </w:r>
      <w:r w:rsidRPr="009C4EDF">
        <w:rPr>
          <w:rFonts w:ascii="新細明體" w:hAnsi="新細明體" w:hint="eastAsia"/>
          <w:sz w:val="28"/>
          <w:szCs w:val="28"/>
        </w:rPr>
        <w:t>。</w:t>
      </w:r>
      <w:r w:rsidRPr="009C4EDF">
        <w:rPr>
          <w:rFonts w:ascii="標楷體" w:eastAsia="標楷體" w:hAnsi="標楷體" w:hint="eastAsia"/>
          <w:sz w:val="28"/>
          <w:szCs w:val="28"/>
        </w:rPr>
        <w:t>求祢聆聽祢子民的祈禱</w:t>
      </w:r>
      <w:r w:rsidRPr="009C4EDF">
        <w:rPr>
          <w:rFonts w:ascii="新細明體" w:hAnsi="新細明體" w:hint="eastAsia"/>
          <w:sz w:val="28"/>
          <w:szCs w:val="28"/>
        </w:rPr>
        <w:t>，</w:t>
      </w:r>
      <w:r w:rsidRPr="009C4EDF">
        <w:rPr>
          <w:rFonts w:ascii="標楷體" w:eastAsia="標楷體" w:hAnsi="標楷體" w:hint="eastAsia"/>
          <w:sz w:val="28"/>
          <w:szCs w:val="28"/>
        </w:rPr>
        <w:t>賜福我們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C4EDF">
        <w:rPr>
          <w:rFonts w:ascii="標楷體" w:eastAsia="標楷體" w:hAnsi="標楷體" w:hint="eastAsia"/>
          <w:sz w:val="28"/>
          <w:szCs w:val="28"/>
        </w:rPr>
        <w:t>給予我們力量與指引</w:t>
      </w:r>
      <w:r w:rsidRPr="009C4EDF">
        <w:rPr>
          <w:rFonts w:ascii="新細明體" w:hAnsi="新細明體" w:hint="eastAsia"/>
          <w:sz w:val="28"/>
          <w:szCs w:val="28"/>
        </w:rPr>
        <w:t>。</w:t>
      </w:r>
      <w:r w:rsidRPr="009C4EDF">
        <w:rPr>
          <w:rFonts w:ascii="標楷體" w:eastAsia="標楷體" w:hAnsi="標楷體" w:hint="eastAsia"/>
          <w:sz w:val="28"/>
          <w:szCs w:val="28"/>
        </w:rPr>
        <w:t>以上所求</w:t>
      </w:r>
      <w:r w:rsidRPr="009C4EDF">
        <w:rPr>
          <w:rFonts w:ascii="新細明體" w:hAnsi="新細明體" w:hint="eastAsia"/>
          <w:sz w:val="28"/>
          <w:szCs w:val="28"/>
        </w:rPr>
        <w:t>，</w:t>
      </w:r>
      <w:r w:rsidRPr="009C4EDF">
        <w:rPr>
          <w:rFonts w:ascii="標楷體" w:eastAsia="標楷體" w:hAnsi="標楷體" w:hint="eastAsia"/>
          <w:sz w:val="28"/>
          <w:szCs w:val="28"/>
        </w:rPr>
        <w:t>是靠我們的主耶穌基督</w:t>
      </w:r>
      <w:r w:rsidRPr="009C4EDF">
        <w:rPr>
          <w:rFonts w:ascii="新細明體" w:hAnsi="新細明體" w:hint="eastAsia"/>
          <w:sz w:val="28"/>
          <w:szCs w:val="28"/>
        </w:rPr>
        <w:t>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281" w:firstLine="31680"/>
        <w:rPr>
          <w:rFonts w:ascii="標楷體" w:eastAsia="標楷體" w:hAnsi="標楷體"/>
          <w:sz w:val="28"/>
          <w:szCs w:val="28"/>
        </w:rPr>
      </w:pPr>
      <w:r w:rsidRPr="009E446D">
        <w:rPr>
          <w:rFonts w:ascii="標楷體" w:eastAsia="標楷體" w:hAnsi="標楷體" w:hint="eastAsia"/>
          <w:b/>
          <w:sz w:val="28"/>
          <w:szCs w:val="28"/>
        </w:rPr>
        <w:t>眾答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阿們</w:t>
      </w:r>
      <w:r w:rsidRPr="009E446D">
        <w:rPr>
          <w:rFonts w:ascii="標楷體" w:eastAsia="標楷體" w:hAnsi="標楷體" w:hint="eastAsia"/>
          <w:sz w:val="28"/>
          <w:szCs w:val="28"/>
        </w:rPr>
        <w:t>。</w:t>
      </w:r>
    </w:p>
    <w:p w:rsidR="00FD6D49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61B48">
        <w:rPr>
          <w:rFonts w:ascii="標楷體" w:eastAsia="標楷體" w:hAnsi="標楷體"/>
          <w:b/>
          <w:sz w:val="28"/>
          <w:szCs w:val="28"/>
        </w:rPr>
        <w:t>E.</w:t>
      </w:r>
      <w:r w:rsidRPr="008F6F0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光鹽的天主經</w:t>
      </w:r>
    </w:p>
    <w:p w:rsidR="00FD6D49" w:rsidRPr="008F6F0C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平安禮</w:t>
      </w:r>
    </w:p>
    <w:p w:rsidR="00FD6D49" w:rsidRPr="00B511DF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61B48">
        <w:rPr>
          <w:rFonts w:ascii="標楷體" w:eastAsia="標楷體" w:hAnsi="標楷體"/>
          <w:b/>
          <w:sz w:val="28"/>
          <w:szCs w:val="28"/>
        </w:rPr>
        <w:t>F.</w:t>
      </w:r>
      <w:r w:rsidRPr="00B511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校長暨來賓致詞</w:t>
      </w:r>
    </w:p>
    <w:p w:rsidR="00FD6D49" w:rsidRPr="00F76FFE" w:rsidRDefault="00FD6D49" w:rsidP="009F7AC4">
      <w:pPr>
        <w:spacing w:before="100" w:beforeAutospacing="1" w:after="100" w:afterAutospacing="1"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61B48">
        <w:rPr>
          <w:rFonts w:ascii="標楷體" w:eastAsia="標楷體" w:hAnsi="標楷體"/>
          <w:b/>
          <w:sz w:val="28"/>
          <w:szCs w:val="28"/>
        </w:rPr>
        <w:t>G.</w:t>
      </w:r>
      <w:r w:rsidRPr="00F76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結束的祝福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321" w:firstLine="31680"/>
        <w:rPr>
          <w:rFonts w:ascii="標楷體" w:eastAsia="標楷體" w:hAnsi="標楷體"/>
          <w:sz w:val="28"/>
          <w:szCs w:val="28"/>
        </w:rPr>
      </w:pPr>
      <w:r w:rsidRPr="00B511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主禮</w:t>
      </w:r>
      <w:r w:rsidRPr="009E446D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9E446D">
        <w:rPr>
          <w:rFonts w:ascii="標楷體" w:eastAsia="標楷體" w:hAnsi="標楷體" w:hint="eastAsia"/>
          <w:sz w:val="28"/>
          <w:szCs w:val="28"/>
        </w:rPr>
        <w:t>願全能的天主聖父、聖子、聖神的降福臨於你們，並永遠長存。</w:t>
      </w:r>
    </w:p>
    <w:p w:rsidR="00FD6D49" w:rsidRPr="009E446D" w:rsidRDefault="00FD6D49" w:rsidP="009F7AC4">
      <w:pPr>
        <w:spacing w:before="100" w:beforeAutospacing="1" w:after="100" w:afterAutospacing="1" w:line="400" w:lineRule="exact"/>
        <w:ind w:left="31680" w:hangingChars="321" w:firstLine="31680"/>
        <w:rPr>
          <w:rFonts w:ascii="標楷體" w:eastAsia="標楷體" w:hAnsi="標楷體"/>
          <w:sz w:val="28"/>
          <w:szCs w:val="28"/>
        </w:rPr>
      </w:pPr>
      <w:r w:rsidRPr="001F2EE9">
        <w:rPr>
          <w:rFonts w:ascii="標楷體" w:eastAsia="標楷體" w:hAnsi="標楷體" w:hint="eastAsia"/>
          <w:b/>
          <w:sz w:val="28"/>
          <w:szCs w:val="28"/>
        </w:rPr>
        <w:t>眾答</w:t>
      </w:r>
      <w:r w:rsidRPr="009E446D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E446D">
        <w:rPr>
          <w:rFonts w:ascii="標楷體" w:eastAsia="標楷體" w:hAnsi="標楷體" w:hint="eastAsia"/>
          <w:sz w:val="28"/>
          <w:szCs w:val="28"/>
        </w:rPr>
        <w:t>阿們</w:t>
      </w:r>
    </w:p>
    <w:p w:rsidR="00FD6D49" w:rsidRPr="00B511DF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61B48">
        <w:rPr>
          <w:rFonts w:ascii="標楷體" w:eastAsia="標楷體" w:hAnsi="標楷體"/>
          <w:b/>
          <w:sz w:val="28"/>
          <w:szCs w:val="28"/>
        </w:rPr>
        <w:t>H.</w:t>
      </w:r>
      <w:r w:rsidRPr="009E446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禮成曲</w:t>
      </w:r>
      <w:r w:rsidRPr="009E446D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: </w:t>
      </w:r>
      <w:r w:rsidRPr="00B511DF">
        <w:rPr>
          <w:rFonts w:ascii="標楷體" w:eastAsia="標楷體" w:hAnsi="標楷體" w:hint="eastAsia"/>
          <w:sz w:val="28"/>
          <w:szCs w:val="28"/>
        </w:rPr>
        <w:t>這一生最美的祝福</w:t>
      </w:r>
    </w:p>
    <w:p w:rsidR="00FD6D49" w:rsidRPr="009E446D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FD6D49" w:rsidRPr="009E446D" w:rsidRDefault="00FD6D49" w:rsidP="009E446D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</w:p>
    <w:sectPr w:rsidR="00FD6D49" w:rsidRPr="009E446D" w:rsidSect="00740774">
      <w:pgSz w:w="11906" w:h="16838"/>
      <w:pgMar w:top="1079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49" w:rsidRDefault="00FD6D49" w:rsidP="00864793">
      <w:r>
        <w:separator/>
      </w:r>
    </w:p>
  </w:endnote>
  <w:endnote w:type="continuationSeparator" w:id="1">
    <w:p w:rsidR="00FD6D49" w:rsidRDefault="00FD6D49" w:rsidP="0086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49" w:rsidRDefault="00FD6D49" w:rsidP="00864793">
      <w:r>
        <w:separator/>
      </w:r>
    </w:p>
  </w:footnote>
  <w:footnote w:type="continuationSeparator" w:id="1">
    <w:p w:rsidR="00FD6D49" w:rsidRDefault="00FD6D49" w:rsidP="0086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54F"/>
    <w:multiLevelType w:val="multilevel"/>
    <w:tmpl w:val="8D74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FD0025"/>
    <w:multiLevelType w:val="multilevel"/>
    <w:tmpl w:val="8F923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BC1D61"/>
    <w:multiLevelType w:val="multilevel"/>
    <w:tmpl w:val="A5DE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AF63F6"/>
    <w:multiLevelType w:val="hybridMultilevel"/>
    <w:tmpl w:val="4DAAE59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F5D0B38"/>
    <w:multiLevelType w:val="multilevel"/>
    <w:tmpl w:val="35A441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0C7"/>
    <w:rsid w:val="000050B8"/>
    <w:rsid w:val="00023E7E"/>
    <w:rsid w:val="00045844"/>
    <w:rsid w:val="00065B62"/>
    <w:rsid w:val="00072139"/>
    <w:rsid w:val="000C4DBE"/>
    <w:rsid w:val="000C4F5B"/>
    <w:rsid w:val="001244D3"/>
    <w:rsid w:val="001342B0"/>
    <w:rsid w:val="0014528F"/>
    <w:rsid w:val="001B4556"/>
    <w:rsid w:val="001C5C4F"/>
    <w:rsid w:val="001F2EE9"/>
    <w:rsid w:val="001F7B03"/>
    <w:rsid w:val="002519BC"/>
    <w:rsid w:val="00271F3A"/>
    <w:rsid w:val="0028396B"/>
    <w:rsid w:val="002B11B8"/>
    <w:rsid w:val="00322BAB"/>
    <w:rsid w:val="003939DB"/>
    <w:rsid w:val="00415F1C"/>
    <w:rsid w:val="00415F6A"/>
    <w:rsid w:val="004819C4"/>
    <w:rsid w:val="004B110D"/>
    <w:rsid w:val="00512CC6"/>
    <w:rsid w:val="005468EB"/>
    <w:rsid w:val="00553B08"/>
    <w:rsid w:val="00553F74"/>
    <w:rsid w:val="005A5710"/>
    <w:rsid w:val="005B69BA"/>
    <w:rsid w:val="005C2407"/>
    <w:rsid w:val="006D2A75"/>
    <w:rsid w:val="006E28A4"/>
    <w:rsid w:val="006F5259"/>
    <w:rsid w:val="00710741"/>
    <w:rsid w:val="00722C8C"/>
    <w:rsid w:val="00727329"/>
    <w:rsid w:val="00740774"/>
    <w:rsid w:val="00766906"/>
    <w:rsid w:val="0077513A"/>
    <w:rsid w:val="007B38FB"/>
    <w:rsid w:val="007E6056"/>
    <w:rsid w:val="00824B58"/>
    <w:rsid w:val="00861B48"/>
    <w:rsid w:val="00864793"/>
    <w:rsid w:val="008A03A3"/>
    <w:rsid w:val="008E5754"/>
    <w:rsid w:val="008F6F0C"/>
    <w:rsid w:val="00935675"/>
    <w:rsid w:val="009A5BA5"/>
    <w:rsid w:val="009C0817"/>
    <w:rsid w:val="009C4EDF"/>
    <w:rsid w:val="009D039A"/>
    <w:rsid w:val="009E0F0A"/>
    <w:rsid w:val="009E446D"/>
    <w:rsid w:val="009F77FB"/>
    <w:rsid w:val="009F7AC4"/>
    <w:rsid w:val="00A112CA"/>
    <w:rsid w:val="00AA7018"/>
    <w:rsid w:val="00AB0E2F"/>
    <w:rsid w:val="00AC18E5"/>
    <w:rsid w:val="00B04E35"/>
    <w:rsid w:val="00B2133A"/>
    <w:rsid w:val="00B35326"/>
    <w:rsid w:val="00B41BDD"/>
    <w:rsid w:val="00B511DF"/>
    <w:rsid w:val="00BB4A78"/>
    <w:rsid w:val="00BC4FE0"/>
    <w:rsid w:val="00BF2F4A"/>
    <w:rsid w:val="00C163BB"/>
    <w:rsid w:val="00C8435B"/>
    <w:rsid w:val="00CC1AD5"/>
    <w:rsid w:val="00CC31A1"/>
    <w:rsid w:val="00CE5337"/>
    <w:rsid w:val="00CF29D4"/>
    <w:rsid w:val="00D107ED"/>
    <w:rsid w:val="00D13132"/>
    <w:rsid w:val="00D4304D"/>
    <w:rsid w:val="00D67869"/>
    <w:rsid w:val="00D7188D"/>
    <w:rsid w:val="00D855FB"/>
    <w:rsid w:val="00D860C7"/>
    <w:rsid w:val="00D944DD"/>
    <w:rsid w:val="00D9707D"/>
    <w:rsid w:val="00E52AED"/>
    <w:rsid w:val="00E61E60"/>
    <w:rsid w:val="00E7260B"/>
    <w:rsid w:val="00E976EA"/>
    <w:rsid w:val="00F03AFD"/>
    <w:rsid w:val="00F06A6F"/>
    <w:rsid w:val="00F1292C"/>
    <w:rsid w:val="00F54654"/>
    <w:rsid w:val="00F76FFE"/>
    <w:rsid w:val="00F94671"/>
    <w:rsid w:val="00F956E9"/>
    <w:rsid w:val="00FA7129"/>
    <w:rsid w:val="00FB3520"/>
    <w:rsid w:val="00FC3390"/>
    <w:rsid w:val="00F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C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304D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0458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8647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793"/>
    <w:rPr>
      <w:rFonts w:ascii="Times New Roman" w:eastAsia="新細明體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64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793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濯足禮儀</dc:title>
  <dc:subject/>
  <dc:creator>acer</dc:creator>
  <cp:keywords/>
  <dc:description/>
  <cp:lastModifiedBy>S.xp</cp:lastModifiedBy>
  <cp:revision>2</cp:revision>
  <cp:lastPrinted>2013-04-12T04:53:00Z</cp:lastPrinted>
  <dcterms:created xsi:type="dcterms:W3CDTF">2014-04-14T03:37:00Z</dcterms:created>
  <dcterms:modified xsi:type="dcterms:W3CDTF">2014-04-14T03:37:00Z</dcterms:modified>
</cp:coreProperties>
</file>